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0270" w14:textId="77777777" w:rsidR="005251B7" w:rsidRDefault="005251B7" w:rsidP="005F2E23"/>
    <w:p w14:paraId="1E10B991" w14:textId="77777777" w:rsidR="001E0F63" w:rsidRDefault="001E0F63" w:rsidP="005F2E23"/>
    <w:p w14:paraId="0F650C69" w14:textId="77777777" w:rsidR="001E0F63" w:rsidRDefault="001E0F63" w:rsidP="005F2E23"/>
    <w:p w14:paraId="18309724" w14:textId="25644EAB" w:rsidR="001E0F63" w:rsidRPr="00880185" w:rsidRDefault="001E0F63" w:rsidP="001E0F63">
      <w:pPr>
        <w:pStyle w:val="Titolo2"/>
        <w:ind w:left="284"/>
        <w:rPr>
          <w:rFonts w:ascii="Helvetica" w:hAnsi="Helvetica"/>
          <w:sz w:val="32"/>
          <w:szCs w:val="32"/>
        </w:rPr>
      </w:pPr>
      <w:proofErr w:type="spellStart"/>
      <w:r w:rsidRPr="00880185">
        <w:rPr>
          <w:rFonts w:ascii="Helvetica" w:hAnsi="Helvetica"/>
          <w:sz w:val="32"/>
          <w:szCs w:val="32"/>
        </w:rPr>
        <w:t>Comunicazione</w:t>
      </w:r>
      <w:proofErr w:type="spellEnd"/>
      <w:r w:rsidRPr="00880185">
        <w:rPr>
          <w:rFonts w:ascii="Helvetica" w:hAnsi="Helvetica"/>
          <w:sz w:val="32"/>
          <w:szCs w:val="32"/>
        </w:rPr>
        <w:t xml:space="preserve"> </w:t>
      </w:r>
      <w:proofErr w:type="spellStart"/>
      <w:r w:rsidRPr="00880185">
        <w:rPr>
          <w:rFonts w:ascii="Helvetica" w:hAnsi="Helvetica"/>
          <w:sz w:val="32"/>
          <w:szCs w:val="32"/>
        </w:rPr>
        <w:t>ufficiale</w:t>
      </w:r>
      <w:proofErr w:type="spellEnd"/>
      <w:r w:rsidRPr="00880185">
        <w:rPr>
          <w:rFonts w:ascii="Helvetica" w:hAnsi="Helvetica"/>
          <w:sz w:val="32"/>
          <w:szCs w:val="32"/>
        </w:rPr>
        <w:t xml:space="preserve">: </w:t>
      </w:r>
      <w:r w:rsidRPr="00880185">
        <w:rPr>
          <w:rFonts w:ascii="Helvetica" w:hAnsi="Helvetica"/>
          <w:sz w:val="32"/>
          <w:szCs w:val="32"/>
        </w:rPr>
        <w:t>Bando Erasmus A.A.2026/2027</w:t>
      </w:r>
    </w:p>
    <w:p w14:paraId="1B22EBC4" w14:textId="77777777" w:rsidR="001E0F63" w:rsidRPr="00880185" w:rsidRDefault="001E0F63" w:rsidP="001E0F63">
      <w:pPr>
        <w:ind w:left="284" w:hanging="284"/>
        <w:rPr>
          <w:rFonts w:ascii="Helvetica" w:hAnsi="Helvetica"/>
        </w:rPr>
      </w:pPr>
    </w:p>
    <w:p w14:paraId="6405D134" w14:textId="3D0A122D" w:rsidR="00880185" w:rsidRDefault="001E0F63" w:rsidP="001E0F63">
      <w:pPr>
        <w:ind w:left="284"/>
        <w:rPr>
          <w:rFonts w:ascii="Helvetica" w:hAnsi="Helvetica"/>
        </w:rPr>
      </w:pPr>
      <w:r w:rsidRPr="00880185">
        <w:rPr>
          <w:rFonts w:ascii="Helvetica" w:hAnsi="Helvetica"/>
        </w:rPr>
        <w:t>Care studentesse</w:t>
      </w:r>
      <w:r w:rsidRPr="00880185">
        <w:rPr>
          <w:rFonts w:ascii="Helvetica" w:hAnsi="Helvetica"/>
        </w:rPr>
        <w:t xml:space="preserve"> e </w:t>
      </w:r>
      <w:r w:rsidRPr="00880185">
        <w:rPr>
          <w:rFonts w:ascii="Helvetica" w:hAnsi="Helvetica"/>
        </w:rPr>
        <w:t>studenti</w:t>
      </w:r>
      <w:r w:rsidRPr="00880185">
        <w:rPr>
          <w:rFonts w:ascii="Helvetica" w:hAnsi="Helvetica"/>
        </w:rPr>
        <w:t xml:space="preserve"> del Corso di Laurea in Design L-4,</w:t>
      </w:r>
      <w:r w:rsidRPr="00880185">
        <w:rPr>
          <w:rFonts w:ascii="Helvetica" w:hAnsi="Helvetica"/>
        </w:rPr>
        <w:br/>
      </w:r>
      <w:r w:rsidRPr="00880185">
        <w:rPr>
          <w:rFonts w:ascii="Helvetica" w:hAnsi="Helvetica"/>
        </w:rPr>
        <w:br/>
        <w:t>si segnala che è attualmente aperto il Bando Erasmus, che offre la possibilità di svolgere un periodo di studio all’estero presso Università e istituzioni partner, nell’ambito dei programmi di mobilità internazionale dell’Ateneo.</w:t>
      </w:r>
      <w:r w:rsidRPr="00880185">
        <w:rPr>
          <w:rFonts w:ascii="Helvetica" w:hAnsi="Helvetica"/>
        </w:rPr>
        <w:br/>
      </w:r>
      <w:r w:rsidRPr="00880185">
        <w:rPr>
          <w:rFonts w:ascii="Helvetica" w:hAnsi="Helvetica"/>
        </w:rPr>
        <w:br/>
        <w:t>Il programma Erasmus rappresenta un’importante opportunità di crescita formativa, culturale e personale, consentendo di arricchire il proprio percorso accademico attraverso un’esperienza internazionale riconosciuta nel piano di studi.</w:t>
      </w:r>
      <w:r w:rsidRPr="00880185">
        <w:rPr>
          <w:rFonts w:ascii="Helvetica" w:hAnsi="Helvetica"/>
        </w:rPr>
        <w:br/>
      </w:r>
      <w:r w:rsidRPr="00880185">
        <w:rPr>
          <w:rFonts w:ascii="Helvetica" w:hAnsi="Helvetica"/>
        </w:rPr>
        <w:br/>
        <w:t>Per gli studenti di area Design, la mobilità Erasmus consente inoltre il confronto con metodologie progettuali internazionali, laboratori, workshop e contesti culturali differenti, rafforzando competenze progettuali, linguistiche e trasversali.</w:t>
      </w:r>
      <w:r w:rsidRPr="00880185">
        <w:rPr>
          <w:rFonts w:ascii="Helvetica" w:hAnsi="Helvetica"/>
        </w:rPr>
        <w:br/>
      </w:r>
      <w:r w:rsidRPr="00880185">
        <w:rPr>
          <w:rFonts w:ascii="Helvetica" w:hAnsi="Helvetica"/>
        </w:rPr>
        <w:br/>
        <w:t>Gli studenti interessati sono invitati a consultare attentamente il bando completo, verificando requisiti di partecipazione, modalità di candidatura e scadenze previste.</w:t>
      </w:r>
      <w:r w:rsidRPr="00880185">
        <w:rPr>
          <w:rFonts w:ascii="Helvetica" w:hAnsi="Helvetica"/>
        </w:rPr>
        <w:br/>
      </w:r>
      <w:r w:rsidRPr="00880185">
        <w:rPr>
          <w:rFonts w:ascii="Helvetica" w:hAnsi="Helvetica"/>
        </w:rPr>
        <w:br/>
      </w:r>
      <w:r w:rsidRPr="00880185">
        <w:rPr>
          <w:rFonts w:ascii="Helvetica" w:hAnsi="Helvetica"/>
          <w:b/>
          <w:bCs/>
        </w:rPr>
        <w:t>L</w:t>
      </w:r>
      <w:r w:rsidRPr="00880185">
        <w:rPr>
          <w:rFonts w:ascii="Helvetica" w:hAnsi="Helvetica"/>
          <w:b/>
          <w:bCs/>
        </w:rPr>
        <w:t>ink al bando</w:t>
      </w:r>
      <w:r w:rsidRPr="00880185">
        <w:rPr>
          <w:rFonts w:ascii="Helvetica" w:hAnsi="Helvetica"/>
          <w:b/>
          <w:bCs/>
        </w:rPr>
        <w:t>:</w:t>
      </w:r>
      <w:r w:rsidR="00880185">
        <w:rPr>
          <w:rFonts w:ascii="Helvetica" w:hAnsi="Helvetica"/>
        </w:rPr>
        <w:t xml:space="preserve"> </w:t>
      </w:r>
      <w:hyperlink r:id="rId7" w:history="1">
        <w:r w:rsidR="00880185" w:rsidRPr="00C563C6">
          <w:rPr>
            <w:rStyle w:val="Collegamentoipertestuale"/>
            <w:rFonts w:ascii="Helvetica" w:hAnsi="Helvetica"/>
          </w:rPr>
          <w:t>https://www.unich.it/international/mobilita/studenti/erasmus/bando-erasmus-2627</w:t>
        </w:r>
      </w:hyperlink>
    </w:p>
    <w:p w14:paraId="023A790C" w14:textId="5CDB4C2A" w:rsidR="00880185" w:rsidRDefault="001E0F63" w:rsidP="001E0F63">
      <w:pPr>
        <w:ind w:left="284"/>
        <w:rPr>
          <w:rFonts w:ascii="Helvetica" w:hAnsi="Helvetica"/>
        </w:rPr>
      </w:pPr>
      <w:r w:rsidRPr="00880185">
        <w:rPr>
          <w:rFonts w:ascii="Helvetica" w:hAnsi="Helvetica"/>
          <w:b/>
          <w:bCs/>
        </w:rPr>
        <w:t>Scadenza per la presentazione delle candidature</w:t>
      </w:r>
      <w:r w:rsidRPr="00880185">
        <w:rPr>
          <w:rFonts w:ascii="Helvetica" w:hAnsi="Helvetica"/>
          <w:b/>
          <w:bCs/>
        </w:rPr>
        <w:t>:</w:t>
      </w:r>
      <w:r w:rsidRPr="00880185">
        <w:rPr>
          <w:rFonts w:ascii="Helvetica" w:hAnsi="Helvetica"/>
          <w:b/>
          <w:bCs/>
        </w:rPr>
        <w:t xml:space="preserve"> 16/02/2026 ore 23:59</w:t>
      </w:r>
      <w:r w:rsidRPr="00880185">
        <w:rPr>
          <w:rFonts w:ascii="Helvetica" w:hAnsi="Helvetica"/>
        </w:rPr>
        <w:br/>
      </w:r>
      <w:r w:rsidRPr="00880185">
        <w:rPr>
          <w:rFonts w:ascii="Helvetica" w:hAnsi="Helvetica"/>
        </w:rPr>
        <w:br/>
        <w:t xml:space="preserve">Per eventuali chiarimenti di carattere didattico, </w:t>
      </w:r>
      <w:r w:rsidR="00880185">
        <w:rPr>
          <w:rFonts w:ascii="Helvetica" w:hAnsi="Helvetica"/>
        </w:rPr>
        <w:t>potete contattare i seguenti indirizzi:</w:t>
      </w:r>
    </w:p>
    <w:p w14:paraId="397964EE" w14:textId="554E3D75" w:rsidR="00880185" w:rsidRDefault="00880185" w:rsidP="001E0F63">
      <w:pPr>
        <w:ind w:left="284"/>
        <w:rPr>
          <w:rFonts w:ascii="Helvetica" w:hAnsi="Helvetica"/>
        </w:rPr>
      </w:pPr>
      <w:r w:rsidRPr="00880185">
        <w:rPr>
          <w:rFonts w:ascii="Helvetica" w:hAnsi="Helvetica"/>
        </w:rPr>
        <w:t>Contatti</w:t>
      </w:r>
      <w:r>
        <w:rPr>
          <w:rFonts w:ascii="Helvetica" w:hAnsi="Helvetica"/>
        </w:rPr>
        <w:t xml:space="preserve"> Internazionalizzazione </w:t>
      </w:r>
      <w:proofErr w:type="spellStart"/>
      <w:r>
        <w:rPr>
          <w:rFonts w:ascii="Helvetica" w:hAnsi="Helvetica"/>
        </w:rPr>
        <w:t>Ud’A</w:t>
      </w:r>
      <w:proofErr w:type="spellEnd"/>
      <w:r w:rsidRPr="00880185">
        <w:rPr>
          <w:rFonts w:ascii="Helvetica" w:hAnsi="Helvetica"/>
        </w:rPr>
        <w:t xml:space="preserve">: </w:t>
      </w:r>
      <w:hyperlink r:id="rId8" w:history="1">
        <w:r w:rsidRPr="00C563C6">
          <w:rPr>
            <w:rStyle w:val="Collegamentoipertestuale"/>
            <w:rFonts w:ascii="Helvetica" w:hAnsi="Helvetica"/>
          </w:rPr>
          <w:t>https://www.unich.it/international/contatti</w:t>
        </w:r>
      </w:hyperlink>
    </w:p>
    <w:p w14:paraId="2D0F26F8" w14:textId="6EA6FD4C" w:rsidR="00880185" w:rsidRDefault="00880185" w:rsidP="001E0F63">
      <w:pPr>
        <w:ind w:left="284"/>
        <w:rPr>
          <w:rFonts w:ascii="Helvetica" w:hAnsi="Helvetica"/>
        </w:rPr>
      </w:pPr>
      <w:r>
        <w:rPr>
          <w:rFonts w:ascii="Helvetica" w:hAnsi="Helvetica"/>
        </w:rPr>
        <w:t xml:space="preserve">Delegato Erasmus </w:t>
      </w:r>
      <w:proofErr w:type="spellStart"/>
      <w:r>
        <w:rPr>
          <w:rFonts w:ascii="Helvetica" w:hAnsi="Helvetica"/>
        </w:rPr>
        <w:t>CdL</w:t>
      </w:r>
      <w:proofErr w:type="spellEnd"/>
      <w:r>
        <w:rPr>
          <w:rFonts w:ascii="Helvetica" w:hAnsi="Helvetica"/>
        </w:rPr>
        <w:t xml:space="preserve"> Design L-4: </w:t>
      </w:r>
      <w:hyperlink r:id="rId9" w:history="1">
        <w:r w:rsidRPr="00C563C6">
          <w:rPr>
            <w:rStyle w:val="Collegamentoipertestuale"/>
            <w:rFonts w:ascii="Helvetica" w:hAnsi="Helvetica"/>
          </w:rPr>
          <w:t>alessio.donofrio@unich.it</w:t>
        </w:r>
      </w:hyperlink>
    </w:p>
    <w:p w14:paraId="20B626E4" w14:textId="77777777" w:rsidR="00880185" w:rsidRDefault="00880185" w:rsidP="001E0F63">
      <w:pPr>
        <w:ind w:left="284"/>
        <w:rPr>
          <w:rFonts w:ascii="Helvetica" w:hAnsi="Helvetica"/>
        </w:rPr>
      </w:pPr>
    </w:p>
    <w:p w14:paraId="78F16937" w14:textId="76583926" w:rsidR="00880185" w:rsidRPr="00880185" w:rsidRDefault="001E0F63" w:rsidP="001E0F63">
      <w:pPr>
        <w:ind w:left="284"/>
        <w:rPr>
          <w:rFonts w:ascii="Helvetica" w:hAnsi="Helvetica"/>
        </w:rPr>
      </w:pPr>
      <w:r w:rsidRPr="00880185">
        <w:rPr>
          <w:rFonts w:ascii="Helvetica" w:hAnsi="Helvetica"/>
        </w:rPr>
        <w:t>Un cordiale saluto</w:t>
      </w:r>
      <w:r w:rsidR="00880185">
        <w:rPr>
          <w:rFonts w:ascii="Helvetica" w:hAnsi="Helvetica"/>
        </w:rPr>
        <w:t>.</w:t>
      </w:r>
    </w:p>
    <w:p w14:paraId="24CBA6DA" w14:textId="0084D71A" w:rsidR="00880185" w:rsidRPr="00880185" w:rsidRDefault="001E0F63" w:rsidP="001E0F63">
      <w:pPr>
        <w:ind w:left="284"/>
        <w:rPr>
          <w:rFonts w:ascii="Helvetica" w:hAnsi="Helvetica"/>
          <w:sz w:val="20"/>
          <w:szCs w:val="20"/>
        </w:rPr>
      </w:pPr>
      <w:r w:rsidRPr="00880185">
        <w:rPr>
          <w:rFonts w:ascii="Helvetica" w:hAnsi="Helvetica"/>
        </w:rPr>
        <w:br/>
        <w:t>Alessio D’Onofrio</w:t>
      </w:r>
      <w:r w:rsidRPr="00880185">
        <w:rPr>
          <w:rFonts w:ascii="Helvetica" w:hAnsi="Helvetica"/>
        </w:rPr>
        <w:br/>
      </w:r>
      <w:r w:rsidR="00880185" w:rsidRPr="00880185">
        <w:rPr>
          <w:rFonts w:ascii="Helvetica" w:hAnsi="Helvetica"/>
          <w:sz w:val="20"/>
          <w:szCs w:val="20"/>
        </w:rPr>
        <w:t xml:space="preserve">Delegato Erasmus </w:t>
      </w:r>
      <w:proofErr w:type="spellStart"/>
      <w:r w:rsidR="00880185">
        <w:rPr>
          <w:rFonts w:ascii="Helvetica" w:hAnsi="Helvetica"/>
          <w:sz w:val="20"/>
          <w:szCs w:val="20"/>
        </w:rPr>
        <w:t>CdL</w:t>
      </w:r>
      <w:proofErr w:type="spellEnd"/>
      <w:r w:rsidR="00880185">
        <w:rPr>
          <w:rFonts w:ascii="Helvetica" w:hAnsi="Helvetica"/>
          <w:sz w:val="20"/>
          <w:szCs w:val="20"/>
        </w:rPr>
        <w:t xml:space="preserve"> </w:t>
      </w:r>
      <w:r w:rsidR="00880185" w:rsidRPr="00880185">
        <w:rPr>
          <w:rFonts w:ascii="Helvetica" w:hAnsi="Helvetica"/>
          <w:sz w:val="20"/>
          <w:szCs w:val="20"/>
        </w:rPr>
        <w:t>Design L-4</w:t>
      </w:r>
    </w:p>
    <w:p w14:paraId="513C7A67" w14:textId="77777777" w:rsidR="001E0F63" w:rsidRDefault="001E0F63" w:rsidP="001E0F63">
      <w:pPr>
        <w:ind w:left="284"/>
      </w:pPr>
    </w:p>
    <w:p w14:paraId="7F5D7285" w14:textId="77777777" w:rsidR="00AC4E8C" w:rsidRDefault="00AC4E8C" w:rsidP="005F2E23"/>
    <w:sectPr w:rsidR="00AC4E8C" w:rsidSect="00691EE9">
      <w:headerReference w:type="default" r:id="rId10"/>
      <w:footerReference w:type="default" r:id="rId11"/>
      <w:pgSz w:w="11906" w:h="16838"/>
      <w:pgMar w:top="291" w:right="1274" w:bottom="1135" w:left="709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25E3" w14:textId="77777777" w:rsidR="00F3152A" w:rsidRDefault="00F3152A">
      <w:r>
        <w:separator/>
      </w:r>
    </w:p>
  </w:endnote>
  <w:endnote w:type="continuationSeparator" w:id="0">
    <w:p w14:paraId="0C9F8AFF" w14:textId="77777777" w:rsidR="00F3152A" w:rsidRDefault="00F3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041B" w14:textId="4CB51DE4" w:rsidR="00A944C5" w:rsidRDefault="00A944C5">
    <w:pPr>
      <w:pStyle w:val="Pidipagina"/>
    </w:pPr>
    <w:r>
      <w:t>________________________________________________________________________________</w:t>
    </w:r>
  </w:p>
  <w:p w14:paraId="1EBD2EED" w14:textId="52DD628A" w:rsidR="00E33C73" w:rsidRDefault="00E33C73" w:rsidP="00E33C73">
    <w:pPr>
      <w:pStyle w:val="Pidipagina"/>
      <w:tabs>
        <w:tab w:val="left" w:pos="330"/>
      </w:tabs>
      <w:rPr>
        <w:color w:val="003366"/>
        <w:sz w:val="20"/>
        <w:szCs w:val="20"/>
      </w:rPr>
    </w:pPr>
    <w:bookmarkStart w:id="2" w:name="_Hlk207290988"/>
    <w:bookmarkStart w:id="3" w:name="_Hlk207290989"/>
    <w:r>
      <w:rPr>
        <w:color w:val="003366"/>
        <w:sz w:val="20"/>
        <w:szCs w:val="20"/>
      </w:rPr>
      <w:tab/>
    </w:r>
    <w:r>
      <w:rPr>
        <w:color w:val="003366"/>
        <w:sz w:val="20"/>
        <w:szCs w:val="20"/>
      </w:rPr>
      <w:tab/>
    </w:r>
  </w:p>
  <w:p w14:paraId="7F603B62" w14:textId="2A5F228C" w:rsidR="00F14BCB" w:rsidRPr="00E33C73" w:rsidRDefault="00A944C5" w:rsidP="00D94213">
    <w:pPr>
      <w:pStyle w:val="Pidipagina"/>
      <w:jc w:val="center"/>
      <w:rPr>
        <w:color w:val="1F4E79" w:themeColor="accent1" w:themeShade="80"/>
        <w:sz w:val="20"/>
        <w:szCs w:val="20"/>
      </w:rPr>
    </w:pPr>
    <w:r w:rsidRPr="00E33C73">
      <w:rPr>
        <w:color w:val="1F4E79" w:themeColor="accent1" w:themeShade="80"/>
        <w:sz w:val="20"/>
        <w:szCs w:val="20"/>
      </w:rPr>
      <w:t xml:space="preserve">Campus Chieti - </w:t>
    </w:r>
    <w:r w:rsidR="004E4673" w:rsidRPr="00E33C73">
      <w:rPr>
        <w:color w:val="1F4E79" w:themeColor="accent1" w:themeShade="80"/>
        <w:sz w:val="20"/>
        <w:szCs w:val="20"/>
      </w:rPr>
      <w:t xml:space="preserve">Edificio Rettorato - </w:t>
    </w:r>
    <w:r w:rsidRPr="00E33C73">
      <w:rPr>
        <w:color w:val="1F4E79" w:themeColor="accent1" w:themeShade="80"/>
        <w:sz w:val="20"/>
        <w:szCs w:val="20"/>
      </w:rPr>
      <w:t xml:space="preserve">Via dei Vestini, 31 </w:t>
    </w:r>
    <w:r w:rsidR="004E4673" w:rsidRPr="00E33C73">
      <w:rPr>
        <w:color w:val="1F4E79" w:themeColor="accent1" w:themeShade="80"/>
        <w:sz w:val="20"/>
        <w:szCs w:val="20"/>
      </w:rPr>
      <w:t>Chieti</w:t>
    </w:r>
  </w:p>
  <w:p w14:paraId="17140E09" w14:textId="70F6E055" w:rsidR="00E33C73" w:rsidRPr="00E33C73" w:rsidRDefault="00F14BCB" w:rsidP="00D94213">
    <w:pPr>
      <w:pStyle w:val="Pidipagina"/>
      <w:jc w:val="center"/>
      <w:rPr>
        <w:color w:val="1F4E79" w:themeColor="accent1" w:themeShade="80"/>
        <w:sz w:val="20"/>
        <w:szCs w:val="20"/>
      </w:rPr>
    </w:pPr>
    <w:r w:rsidRPr="00E33C73">
      <w:rPr>
        <w:color w:val="1F4E79" w:themeColor="accent1" w:themeShade="80"/>
        <w:sz w:val="20"/>
        <w:szCs w:val="20"/>
      </w:rPr>
      <w:t>T</w:t>
    </w:r>
    <w:r w:rsidR="00A944C5" w:rsidRPr="00E33C73">
      <w:rPr>
        <w:color w:val="1F4E79" w:themeColor="accent1" w:themeShade="80"/>
        <w:sz w:val="20"/>
        <w:szCs w:val="20"/>
      </w:rPr>
      <w:t>el. 0871 3556010</w:t>
    </w:r>
    <w:r w:rsidRPr="00E33C73">
      <w:rPr>
        <w:color w:val="1F4E79" w:themeColor="accent1" w:themeShade="80"/>
        <w:sz w:val="20"/>
        <w:szCs w:val="20"/>
      </w:rPr>
      <w:t>/6006/6008</w:t>
    </w:r>
    <w:r w:rsidR="00A944C5" w:rsidRPr="00E33C73">
      <w:rPr>
        <w:color w:val="1F4E79" w:themeColor="accent1" w:themeShade="80"/>
        <w:sz w:val="20"/>
        <w:szCs w:val="20"/>
      </w:rPr>
      <w:t xml:space="preserve"> </w:t>
    </w:r>
    <w:r w:rsidRPr="00E33C73">
      <w:rPr>
        <w:color w:val="1F4E79" w:themeColor="accent1" w:themeShade="80"/>
        <w:sz w:val="20"/>
        <w:szCs w:val="20"/>
      </w:rPr>
      <w:t>– E-mail:</w:t>
    </w:r>
    <w:r w:rsidR="00A944C5" w:rsidRPr="00E33C73">
      <w:rPr>
        <w:color w:val="1F4E79" w:themeColor="accent1" w:themeShade="80"/>
        <w:sz w:val="20"/>
        <w:szCs w:val="20"/>
      </w:rPr>
      <w:t xml:space="preserve"> </w:t>
    </w:r>
    <w:hyperlink r:id="rId1" w:history="1">
      <w:r w:rsidR="00E33C73" w:rsidRPr="00E33C73">
        <w:rPr>
          <w:rStyle w:val="Collegamentoipertestuale"/>
          <w:color w:val="1F4E79" w:themeColor="accent1" w:themeShade="80"/>
          <w:sz w:val="20"/>
          <w:szCs w:val="20"/>
        </w:rPr>
        <w:t>segreteriarettore@unich.it</w:t>
      </w:r>
    </w:hyperlink>
    <w:bookmarkEnd w:id="2"/>
    <w:bookmarkEnd w:id="3"/>
    <w:r w:rsidR="00D6667A">
      <w:rPr>
        <w:color w:val="1F4E79" w:themeColor="accent1" w:themeShade="80"/>
        <w:sz w:val="20"/>
        <w:szCs w:val="20"/>
      </w:rPr>
      <w:t xml:space="preserve"> - </w:t>
    </w:r>
    <w:r w:rsidR="00E33C73">
      <w:rPr>
        <w:color w:val="1F4E79" w:themeColor="accent1" w:themeShade="80"/>
        <w:sz w:val="20"/>
        <w:szCs w:val="20"/>
      </w:rPr>
      <w:t>ateneo@pec.unich.it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6B9B" w14:textId="77777777" w:rsidR="00F3152A" w:rsidRDefault="00F3152A">
      <w:r>
        <w:separator/>
      </w:r>
    </w:p>
  </w:footnote>
  <w:footnote w:type="continuationSeparator" w:id="0">
    <w:p w14:paraId="3179CC7E" w14:textId="77777777" w:rsidR="00F3152A" w:rsidRDefault="00F3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C464" w14:textId="6D9B4949" w:rsidR="0006017A" w:rsidRDefault="0006017A" w:rsidP="0006017A">
    <w:pPr>
      <w:pStyle w:val="Intestazione"/>
      <w:rPr>
        <w:color w:val="003366"/>
        <w:sz w:val="28"/>
        <w:szCs w:val="28"/>
      </w:rPr>
    </w:pPr>
    <w:bookmarkStart w:id="0" w:name="_Hlk207290964"/>
    <w:bookmarkStart w:id="1" w:name="_Hlk207290965"/>
    <w:r>
      <w:rPr>
        <w:color w:val="003366"/>
        <w:sz w:val="28"/>
        <w:szCs w:val="28"/>
      </w:rPr>
      <w:t xml:space="preserve">                  </w:t>
    </w:r>
  </w:p>
  <w:p w14:paraId="2A8C5BDB" w14:textId="624DAD29" w:rsidR="0006017A" w:rsidRDefault="0006017A" w:rsidP="0006017A">
    <w:pPr>
      <w:pStyle w:val="Intestazione"/>
      <w:rPr>
        <w:color w:val="003366"/>
        <w:sz w:val="28"/>
        <w:szCs w:val="28"/>
      </w:rPr>
    </w:pPr>
    <w:r>
      <w:rPr>
        <w:color w:val="003366"/>
        <w:sz w:val="28"/>
        <w:szCs w:val="28"/>
      </w:rPr>
      <w:t xml:space="preserve">               </w:t>
    </w:r>
  </w:p>
  <w:p w14:paraId="041B669A" w14:textId="79576F80" w:rsidR="00A944C5" w:rsidRPr="0006017A" w:rsidRDefault="0006017A" w:rsidP="0006017A">
    <w:pPr>
      <w:pStyle w:val="Intestazione"/>
      <w:rPr>
        <w:color w:val="003366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458283" wp14:editId="569E3916">
          <wp:simplePos x="0" y="0"/>
          <wp:positionH relativeFrom="column">
            <wp:posOffset>5384165</wp:posOffset>
          </wp:positionH>
          <wp:positionV relativeFrom="paragraph">
            <wp:posOffset>19685</wp:posOffset>
          </wp:positionV>
          <wp:extent cx="1172210" cy="847725"/>
          <wp:effectExtent l="0" t="0" r="8890" b="9525"/>
          <wp:wrapNone/>
          <wp:docPr id="462990628" name="Immagine 1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366"/>
        <w:sz w:val="28"/>
        <w:szCs w:val="28"/>
      </w:rPr>
      <w:t xml:space="preserve">  </w:t>
    </w:r>
    <w:r>
      <w:rPr>
        <w:noProof/>
      </w:rPr>
      <w:drawing>
        <wp:inline distT="0" distB="0" distL="0" distR="0" wp14:anchorId="29376561" wp14:editId="321F93BD">
          <wp:extent cx="837546" cy="923290"/>
          <wp:effectExtent l="0" t="0" r="1270" b="0"/>
          <wp:docPr id="1352111021" name="Immagine 1352111021" descr="logouda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uda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68" cy="92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3366"/>
        <w:sz w:val="28"/>
        <w:szCs w:val="28"/>
      </w:rPr>
      <w:t xml:space="preserve">  </w:t>
    </w:r>
    <w:r w:rsidR="00A944C5" w:rsidRPr="00691EE9">
      <w:rPr>
        <w:color w:val="003366"/>
        <w:sz w:val="31"/>
        <w:szCs w:val="31"/>
      </w:rPr>
      <w:t>Università degli Studi "G. d'Annunzio" Chieti-Pescara</w:t>
    </w:r>
  </w:p>
  <w:bookmarkEnd w:id="0"/>
  <w:bookmarkEnd w:id="1"/>
  <w:p w14:paraId="5148CF56" w14:textId="1433ADB0" w:rsidR="0006017A" w:rsidRDefault="000601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F474C"/>
    <w:multiLevelType w:val="hybridMultilevel"/>
    <w:tmpl w:val="7A2EA692"/>
    <w:lvl w:ilvl="0" w:tplc="9036F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7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57"/>
    <w:rsid w:val="00002B54"/>
    <w:rsid w:val="00051278"/>
    <w:rsid w:val="0006017A"/>
    <w:rsid w:val="000760EA"/>
    <w:rsid w:val="000A4A57"/>
    <w:rsid w:val="000D4E54"/>
    <w:rsid w:val="000E4F0B"/>
    <w:rsid w:val="0014323C"/>
    <w:rsid w:val="00151B4E"/>
    <w:rsid w:val="00163FF9"/>
    <w:rsid w:val="001830CB"/>
    <w:rsid w:val="001B0048"/>
    <w:rsid w:val="001E0F63"/>
    <w:rsid w:val="001E5BB8"/>
    <w:rsid w:val="00202823"/>
    <w:rsid w:val="00207382"/>
    <w:rsid w:val="002507AA"/>
    <w:rsid w:val="002B161E"/>
    <w:rsid w:val="002C28C9"/>
    <w:rsid w:val="002E1F0A"/>
    <w:rsid w:val="002E625B"/>
    <w:rsid w:val="002E7047"/>
    <w:rsid w:val="00331A95"/>
    <w:rsid w:val="00374801"/>
    <w:rsid w:val="00377107"/>
    <w:rsid w:val="00386277"/>
    <w:rsid w:val="003D4C2E"/>
    <w:rsid w:val="004243FC"/>
    <w:rsid w:val="00424B70"/>
    <w:rsid w:val="004B19A1"/>
    <w:rsid w:val="004C693D"/>
    <w:rsid w:val="004C6ABB"/>
    <w:rsid w:val="004E4673"/>
    <w:rsid w:val="0050378E"/>
    <w:rsid w:val="005251B7"/>
    <w:rsid w:val="005758E4"/>
    <w:rsid w:val="005F2E23"/>
    <w:rsid w:val="00605DAC"/>
    <w:rsid w:val="00672BD2"/>
    <w:rsid w:val="006806D1"/>
    <w:rsid w:val="00691EE9"/>
    <w:rsid w:val="006D32C6"/>
    <w:rsid w:val="007041C3"/>
    <w:rsid w:val="00704B03"/>
    <w:rsid w:val="00735D87"/>
    <w:rsid w:val="00752C8A"/>
    <w:rsid w:val="007B3A8A"/>
    <w:rsid w:val="007C1E27"/>
    <w:rsid w:val="007E5EED"/>
    <w:rsid w:val="00880185"/>
    <w:rsid w:val="00890E9A"/>
    <w:rsid w:val="008A293E"/>
    <w:rsid w:val="008B06E9"/>
    <w:rsid w:val="008C1767"/>
    <w:rsid w:val="0091356D"/>
    <w:rsid w:val="009532D6"/>
    <w:rsid w:val="0095576A"/>
    <w:rsid w:val="00974F21"/>
    <w:rsid w:val="009D6296"/>
    <w:rsid w:val="00A44B85"/>
    <w:rsid w:val="00A57E0C"/>
    <w:rsid w:val="00A90B83"/>
    <w:rsid w:val="00A944C5"/>
    <w:rsid w:val="00AC4E8C"/>
    <w:rsid w:val="00AE2A32"/>
    <w:rsid w:val="00AF61BD"/>
    <w:rsid w:val="00B00DBD"/>
    <w:rsid w:val="00B3501C"/>
    <w:rsid w:val="00B433BA"/>
    <w:rsid w:val="00B611C6"/>
    <w:rsid w:val="00B73B76"/>
    <w:rsid w:val="00BB5456"/>
    <w:rsid w:val="00BC3ECA"/>
    <w:rsid w:val="00C51F2D"/>
    <w:rsid w:val="00CB4F93"/>
    <w:rsid w:val="00CC0303"/>
    <w:rsid w:val="00CC5F5D"/>
    <w:rsid w:val="00D1285A"/>
    <w:rsid w:val="00D13BD1"/>
    <w:rsid w:val="00D16CE2"/>
    <w:rsid w:val="00D62147"/>
    <w:rsid w:val="00D644DD"/>
    <w:rsid w:val="00D6667A"/>
    <w:rsid w:val="00D82D4C"/>
    <w:rsid w:val="00D94213"/>
    <w:rsid w:val="00DB734D"/>
    <w:rsid w:val="00E23E62"/>
    <w:rsid w:val="00E33C73"/>
    <w:rsid w:val="00E54645"/>
    <w:rsid w:val="00E65E66"/>
    <w:rsid w:val="00E809CD"/>
    <w:rsid w:val="00E85164"/>
    <w:rsid w:val="00F049FB"/>
    <w:rsid w:val="00F14BCB"/>
    <w:rsid w:val="00F179EE"/>
    <w:rsid w:val="00F3152A"/>
    <w:rsid w:val="00F37CF1"/>
    <w:rsid w:val="00F40CE3"/>
    <w:rsid w:val="00F9676A"/>
    <w:rsid w:val="00F97591"/>
    <w:rsid w:val="00FA2210"/>
    <w:rsid w:val="00FD7C74"/>
    <w:rsid w:val="00FE6EBA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4B295"/>
  <w15:chartTrackingRefBased/>
  <w15:docId w15:val="{463F3E7F-E66F-49CB-8FD2-5E986E7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0F6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42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9421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942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758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58E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62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1E0F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h.it/international/contat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ch.it/international/mobilita/studenti/erasmus/bando-erasmus-26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ssio.donofrio@unich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rettore@unich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zio-maurizio\Downloads\rettore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C:\Users\adezio-maurizio\Downloads\rettore (2).dot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adezio-maurizio</dc:creator>
  <cp:keywords/>
  <dc:description/>
  <cp:lastModifiedBy>Alessio D'Onofrio</cp:lastModifiedBy>
  <cp:revision>2</cp:revision>
  <cp:lastPrinted>2025-09-22T10:44:00Z</cp:lastPrinted>
  <dcterms:created xsi:type="dcterms:W3CDTF">2026-01-15T12:58:00Z</dcterms:created>
  <dcterms:modified xsi:type="dcterms:W3CDTF">2026-01-15T12:58:00Z</dcterms:modified>
</cp:coreProperties>
</file>